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0CD7" w14:textId="77777777" w:rsidR="002928A1" w:rsidRPr="002928A1" w:rsidRDefault="002928A1" w:rsidP="002928A1">
      <w:pPr>
        <w:jc w:val="right"/>
        <w:rPr>
          <w:b/>
        </w:rPr>
      </w:pPr>
      <w:r w:rsidRPr="002928A1">
        <w:rPr>
          <w:b/>
        </w:rPr>
        <w:t>EK-13</w:t>
      </w:r>
    </w:p>
    <w:p w14:paraId="1F915825" w14:textId="77777777" w:rsidR="00D557EA" w:rsidRDefault="00D557EA" w:rsidP="00D34095">
      <w:pPr>
        <w:ind w:left="2832" w:firstLine="708"/>
      </w:pPr>
    </w:p>
    <w:p w14:paraId="25EF3439" w14:textId="77777777" w:rsidR="00D557EA" w:rsidRDefault="00D557EA" w:rsidP="00D34095">
      <w:pPr>
        <w:ind w:left="2832" w:firstLine="708"/>
      </w:pPr>
    </w:p>
    <w:p w14:paraId="64B32BB2" w14:textId="77777777" w:rsidR="00D557EA" w:rsidRDefault="00D557EA" w:rsidP="00DF7E7E"/>
    <w:tbl>
      <w:tblPr>
        <w:tblStyle w:val="TabloKlavuzu"/>
        <w:tblW w:w="9923" w:type="dxa"/>
        <w:tblInd w:w="-176" w:type="dxa"/>
        <w:tblLook w:val="04A0" w:firstRow="1" w:lastRow="0" w:firstColumn="1" w:lastColumn="0" w:noHBand="0" w:noVBand="1"/>
      </w:tblPr>
      <w:tblGrid>
        <w:gridCol w:w="3545"/>
        <w:gridCol w:w="6378"/>
      </w:tblGrid>
      <w:tr w:rsidR="00D557EA" w14:paraId="39FA4FA3" w14:textId="77777777" w:rsidTr="00D557EA">
        <w:tc>
          <w:tcPr>
            <w:tcW w:w="992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8A04652" w14:textId="77777777" w:rsidR="00D557EA" w:rsidRDefault="00D557EA" w:rsidP="004B0297">
            <w:pPr>
              <w:jc w:val="center"/>
            </w:pPr>
            <w:r>
              <w:t>T.C.</w:t>
            </w:r>
          </w:p>
          <w:p w14:paraId="47B69EE4" w14:textId="77777777" w:rsidR="00D557EA" w:rsidRDefault="00555950" w:rsidP="004B0297">
            <w:pPr>
              <w:jc w:val="center"/>
            </w:pPr>
            <w:r>
              <w:t>BUCA KAYMAKAMLIĞI</w:t>
            </w:r>
          </w:p>
          <w:p w14:paraId="43FA6845" w14:textId="17BE7D0B" w:rsidR="00D557EA" w:rsidRDefault="00462A60" w:rsidP="004B0297">
            <w:pPr>
              <w:jc w:val="center"/>
            </w:pPr>
            <w:r>
              <w:t xml:space="preserve">Ali Kuşçu </w:t>
            </w:r>
            <w:r w:rsidR="00D557EA">
              <w:t>İlkokulu Müdürlüğü</w:t>
            </w:r>
          </w:p>
          <w:p w14:paraId="787EF7EE" w14:textId="72E83A96" w:rsidR="00D557EA" w:rsidRPr="000E6F52" w:rsidRDefault="00AD5686" w:rsidP="004B0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</w:t>
            </w:r>
            <w:r w:rsidR="00D557EA">
              <w:rPr>
                <w:sz w:val="28"/>
                <w:szCs w:val="28"/>
              </w:rPr>
              <w:t xml:space="preserve"> </w:t>
            </w:r>
            <w:r w:rsidR="00D557EA" w:rsidRPr="008F4450">
              <w:rPr>
                <w:sz w:val="28"/>
                <w:szCs w:val="28"/>
              </w:rPr>
              <w:t>Etkinli</w:t>
            </w:r>
            <w:r w:rsidR="00D557EA">
              <w:rPr>
                <w:sz w:val="28"/>
                <w:szCs w:val="28"/>
              </w:rPr>
              <w:t>ği</w:t>
            </w:r>
            <w:r w:rsidR="00D557EA" w:rsidRPr="008F4450">
              <w:rPr>
                <w:sz w:val="28"/>
                <w:szCs w:val="28"/>
              </w:rPr>
              <w:t xml:space="preserve"> İçin Veli İzin Belgesi</w:t>
            </w:r>
          </w:p>
        </w:tc>
      </w:tr>
      <w:tr w:rsidR="00D557EA" w14:paraId="7F3E5632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52CDE287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Konusu: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3F78255E" w14:textId="77777777" w:rsidR="00D557EA" w:rsidRDefault="00D557EA" w:rsidP="004B0297"/>
        </w:tc>
      </w:tr>
      <w:tr w:rsidR="00D557EA" w14:paraId="7FCA6B15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157DAE35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Amacı: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1190EC6A" w14:textId="77777777" w:rsidR="00D557EA" w:rsidRDefault="00D557EA" w:rsidP="004B0297"/>
        </w:tc>
      </w:tr>
      <w:tr w:rsidR="00D557EA" w14:paraId="18C18952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137AF6E6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Tarihi: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6F5E892D" w14:textId="77777777" w:rsidR="00D557EA" w:rsidRDefault="00D557EA" w:rsidP="004B0297"/>
        </w:tc>
      </w:tr>
      <w:tr w:rsidR="00D557EA" w14:paraId="07E614F9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53BDDFEF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 xml:space="preserve">Etkinlik </w:t>
            </w:r>
            <w:proofErr w:type="spellStart"/>
            <w:r w:rsidRPr="000D70D9">
              <w:rPr>
                <w:b/>
              </w:rPr>
              <w:t>Saatı</w:t>
            </w:r>
            <w:proofErr w:type="spellEnd"/>
            <w:r w:rsidRPr="000D70D9">
              <w:rPr>
                <w:b/>
              </w:rPr>
              <w:t>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3644C92A" w14:textId="77777777" w:rsidR="00D557EA" w:rsidRDefault="00D557EA" w:rsidP="004B0297"/>
        </w:tc>
      </w:tr>
      <w:tr w:rsidR="00D557EA" w14:paraId="0B1A3CE9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20BF373A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Yeri: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62B66A55" w14:textId="77777777" w:rsidR="00D557EA" w:rsidRDefault="00D557EA" w:rsidP="004B0297"/>
        </w:tc>
      </w:tr>
      <w:tr w:rsidR="00D557EA" w14:paraId="29A2C922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089F7E0E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Yerine Ulaşım Durumu: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69B39688" w14:textId="77777777" w:rsidR="00D557EA" w:rsidRDefault="00D557EA" w:rsidP="004B0297"/>
        </w:tc>
      </w:tr>
      <w:tr w:rsidR="00D557EA" w14:paraId="25337CD2" w14:textId="77777777" w:rsidTr="00D557EA">
        <w:tc>
          <w:tcPr>
            <w:tcW w:w="3545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650ADC24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Etkinliğe Katılacak Öğretmen (</w:t>
            </w:r>
            <w:proofErr w:type="spellStart"/>
            <w:r w:rsidRPr="000D70D9">
              <w:rPr>
                <w:b/>
              </w:rPr>
              <w:t>ler</w:t>
            </w:r>
            <w:proofErr w:type="spellEnd"/>
            <w:r w:rsidRPr="000D70D9">
              <w:rPr>
                <w:b/>
              </w:rPr>
              <w:t>):</w:t>
            </w:r>
          </w:p>
        </w:tc>
        <w:tc>
          <w:tcPr>
            <w:tcW w:w="637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CAC3328" w14:textId="77777777" w:rsidR="00D557EA" w:rsidRDefault="00D557EA" w:rsidP="004B0297"/>
        </w:tc>
      </w:tr>
      <w:tr w:rsidR="00D557EA" w14:paraId="52247024" w14:textId="77777777" w:rsidTr="00D557EA">
        <w:tc>
          <w:tcPr>
            <w:tcW w:w="3545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3483E5C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Öğrenci Adı Soyadı:</w:t>
            </w:r>
          </w:p>
        </w:tc>
        <w:tc>
          <w:tcPr>
            <w:tcW w:w="637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458D207F" w14:textId="77777777" w:rsidR="00D557EA" w:rsidRDefault="00D557EA" w:rsidP="004B0297"/>
        </w:tc>
      </w:tr>
      <w:tr w:rsidR="00D557EA" w14:paraId="3E8A853A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5AEF0445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Öğrenci Sınıfı-Şubesi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1E83BA30" w14:textId="77777777" w:rsidR="00D557EA" w:rsidRDefault="00D557EA" w:rsidP="004B0297"/>
        </w:tc>
      </w:tr>
      <w:tr w:rsidR="00D557EA" w14:paraId="721E70F9" w14:textId="77777777" w:rsidTr="00D557EA">
        <w:tc>
          <w:tcPr>
            <w:tcW w:w="354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325C7FA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Veli Görüşü:</w:t>
            </w:r>
          </w:p>
        </w:tc>
        <w:tc>
          <w:tcPr>
            <w:tcW w:w="637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B75ADB8" w14:textId="77777777" w:rsidR="00D557EA" w:rsidRDefault="00D557EA" w:rsidP="004B0297">
            <w:r>
              <w:t>Velisi olduğum öğrencinin bu etkinliğe katılmasını:</w:t>
            </w:r>
          </w:p>
          <w:p w14:paraId="2C9634E6" w14:textId="77777777" w:rsidR="00D557EA" w:rsidRDefault="00D557EA" w:rsidP="004B0297">
            <w:proofErr w:type="gramStart"/>
            <w:r>
              <w:t>(  )</w:t>
            </w:r>
            <w:proofErr w:type="gramEnd"/>
            <w:r>
              <w:t>İstiyorum</w:t>
            </w:r>
          </w:p>
          <w:p w14:paraId="19783938" w14:textId="77777777" w:rsidR="00D557EA" w:rsidRDefault="00D557EA" w:rsidP="004B0297">
            <w:proofErr w:type="gramStart"/>
            <w:r>
              <w:t>(  )</w:t>
            </w:r>
            <w:proofErr w:type="gramEnd"/>
            <w:r>
              <w:t>İstemiyorum</w:t>
            </w:r>
          </w:p>
          <w:p w14:paraId="3437CEC5" w14:textId="77777777" w:rsidR="009F3BA7" w:rsidRDefault="009F3BA7" w:rsidP="00CC72C0"/>
          <w:p w14:paraId="5C042299" w14:textId="5CB2B7A3" w:rsidR="00D557EA" w:rsidRDefault="00D557EA" w:rsidP="00CC72C0">
            <w:r>
              <w:t>Veli</w:t>
            </w:r>
            <w:r w:rsidR="00CC72C0">
              <w:t>: Adı Soyadı;</w:t>
            </w:r>
            <w:r>
              <w:t xml:space="preserve"> İmzası:</w:t>
            </w:r>
            <w:r w:rsidR="007F5A42">
              <w:t xml:space="preserve"> </w:t>
            </w:r>
            <w:r w:rsidR="007F5A42" w:rsidRPr="007F5A42">
              <w:rPr>
                <w:highlight w:val="yellow"/>
              </w:rPr>
              <w:t>…………………………………….</w:t>
            </w:r>
          </w:p>
          <w:p w14:paraId="25B028EA" w14:textId="77777777" w:rsidR="00F164ED" w:rsidRDefault="00F164ED" w:rsidP="00CC72C0"/>
        </w:tc>
      </w:tr>
    </w:tbl>
    <w:p w14:paraId="14E0E3BD" w14:textId="77777777" w:rsidR="00D557EA" w:rsidRDefault="00D557EA" w:rsidP="00D34095">
      <w:pPr>
        <w:ind w:left="2832" w:firstLine="708"/>
      </w:pPr>
    </w:p>
    <w:p w14:paraId="128D9710" w14:textId="77777777" w:rsidR="00171A24" w:rsidRDefault="00171A24" w:rsidP="00D34095">
      <w:pPr>
        <w:ind w:left="2832" w:firstLine="708"/>
        <w:rPr>
          <w:sz w:val="10"/>
          <w:szCs w:val="10"/>
        </w:rPr>
      </w:pPr>
    </w:p>
    <w:p w14:paraId="5CE90CA3" w14:textId="77777777" w:rsidR="00DF7E7E" w:rsidRDefault="00DF7E7E" w:rsidP="00D34095">
      <w:pPr>
        <w:ind w:left="2832" w:firstLine="708"/>
        <w:rPr>
          <w:sz w:val="10"/>
          <w:szCs w:val="10"/>
        </w:rPr>
      </w:pPr>
    </w:p>
    <w:p w14:paraId="7396C285" w14:textId="77777777" w:rsidR="00DF7E7E" w:rsidRDefault="00DF7E7E" w:rsidP="00D34095">
      <w:pPr>
        <w:ind w:left="2832" w:firstLine="708"/>
        <w:rPr>
          <w:sz w:val="10"/>
          <w:szCs w:val="10"/>
        </w:rPr>
      </w:pPr>
    </w:p>
    <w:p w14:paraId="79B16B70" w14:textId="77777777" w:rsidR="00DF7E7E" w:rsidRPr="00DF7E7E" w:rsidRDefault="00DF7E7E" w:rsidP="00D34095">
      <w:pPr>
        <w:ind w:left="2832" w:firstLine="708"/>
        <w:rPr>
          <w:sz w:val="10"/>
          <w:szCs w:val="10"/>
        </w:rPr>
      </w:pPr>
    </w:p>
    <w:tbl>
      <w:tblPr>
        <w:tblStyle w:val="TabloKlavuzu"/>
        <w:tblW w:w="9923" w:type="dxa"/>
        <w:tblInd w:w="-176" w:type="dxa"/>
        <w:tblLook w:val="04A0" w:firstRow="1" w:lastRow="0" w:firstColumn="1" w:lastColumn="0" w:noHBand="0" w:noVBand="1"/>
      </w:tblPr>
      <w:tblGrid>
        <w:gridCol w:w="3545"/>
        <w:gridCol w:w="6378"/>
      </w:tblGrid>
      <w:tr w:rsidR="00D557EA" w14:paraId="36E3946D" w14:textId="77777777" w:rsidTr="00D557EA">
        <w:tc>
          <w:tcPr>
            <w:tcW w:w="992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79497F" w14:textId="77777777" w:rsidR="00462A60" w:rsidRDefault="00462A60" w:rsidP="00462A60">
            <w:pPr>
              <w:jc w:val="center"/>
            </w:pPr>
            <w:r>
              <w:t>T.C.</w:t>
            </w:r>
          </w:p>
          <w:p w14:paraId="01053F58" w14:textId="77777777" w:rsidR="00462A60" w:rsidRDefault="00462A60" w:rsidP="00462A60">
            <w:pPr>
              <w:jc w:val="center"/>
            </w:pPr>
            <w:r>
              <w:t>BUCA KAYMAKAMLIĞI</w:t>
            </w:r>
          </w:p>
          <w:p w14:paraId="415BBAE8" w14:textId="77777777" w:rsidR="00462A60" w:rsidRDefault="00462A60" w:rsidP="00462A60">
            <w:pPr>
              <w:jc w:val="center"/>
            </w:pPr>
            <w:r>
              <w:t>Ali Kuşçu İlkokulu Müdürlüğü</w:t>
            </w:r>
          </w:p>
          <w:p w14:paraId="1DB7FFF8" w14:textId="59FE4D75" w:rsidR="00D557EA" w:rsidRPr="000E6F52" w:rsidRDefault="005960D7" w:rsidP="0046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</w:t>
            </w:r>
            <w:r w:rsidR="00462A60">
              <w:rPr>
                <w:sz w:val="28"/>
                <w:szCs w:val="28"/>
              </w:rPr>
              <w:t xml:space="preserve"> </w:t>
            </w:r>
            <w:r w:rsidR="00462A60" w:rsidRPr="008F4450">
              <w:rPr>
                <w:sz w:val="28"/>
                <w:szCs w:val="28"/>
              </w:rPr>
              <w:t>Etkinli</w:t>
            </w:r>
            <w:r w:rsidR="00462A60">
              <w:rPr>
                <w:sz w:val="28"/>
                <w:szCs w:val="28"/>
              </w:rPr>
              <w:t>ği</w:t>
            </w:r>
            <w:r w:rsidR="00462A60" w:rsidRPr="008F4450">
              <w:rPr>
                <w:sz w:val="28"/>
                <w:szCs w:val="28"/>
              </w:rPr>
              <w:t xml:space="preserve"> İçin Veli İzin Belgesi</w:t>
            </w:r>
          </w:p>
        </w:tc>
      </w:tr>
      <w:tr w:rsidR="00D557EA" w14:paraId="5F65D42F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53C1F070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Konusu: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5231E688" w14:textId="77777777" w:rsidR="00D557EA" w:rsidRDefault="00D557EA" w:rsidP="004B0297"/>
        </w:tc>
      </w:tr>
      <w:tr w:rsidR="00D557EA" w14:paraId="6CD61F6F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6089F4AD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Amacı: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277C7661" w14:textId="77777777" w:rsidR="00D557EA" w:rsidRDefault="00D557EA" w:rsidP="004B0297"/>
        </w:tc>
      </w:tr>
      <w:tr w:rsidR="00D557EA" w14:paraId="23DA55E5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6D80C801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Tarihi: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0085B0C0" w14:textId="77777777" w:rsidR="00D557EA" w:rsidRDefault="00D557EA" w:rsidP="004B0297"/>
        </w:tc>
      </w:tr>
      <w:tr w:rsidR="00D557EA" w14:paraId="4D450191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0A1E091D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 xml:space="preserve">Etkinlik </w:t>
            </w:r>
            <w:proofErr w:type="spellStart"/>
            <w:r w:rsidRPr="000D70D9">
              <w:rPr>
                <w:b/>
              </w:rPr>
              <w:t>Saatı</w:t>
            </w:r>
            <w:proofErr w:type="spellEnd"/>
            <w:r w:rsidRPr="000D70D9">
              <w:rPr>
                <w:b/>
              </w:rPr>
              <w:t>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3D505120" w14:textId="77777777" w:rsidR="00D557EA" w:rsidRDefault="00D557EA" w:rsidP="004B0297"/>
        </w:tc>
      </w:tr>
      <w:tr w:rsidR="00D557EA" w14:paraId="3C2CB555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6B59FE07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Yeri: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76733106" w14:textId="77777777" w:rsidR="00D557EA" w:rsidRDefault="00D557EA" w:rsidP="004B0297"/>
        </w:tc>
      </w:tr>
      <w:tr w:rsidR="00D557EA" w14:paraId="24FDDBAE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1A3544FD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Etkinlik Yerine Ulaşım Durumu: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08A45FDA" w14:textId="77777777" w:rsidR="00D557EA" w:rsidRDefault="00D557EA" w:rsidP="004B0297"/>
        </w:tc>
      </w:tr>
      <w:tr w:rsidR="00D557EA" w14:paraId="705BF3BC" w14:textId="77777777" w:rsidTr="00D557EA">
        <w:tc>
          <w:tcPr>
            <w:tcW w:w="3545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39E15F81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Etkinliğe Katılacak Öğretmen (</w:t>
            </w:r>
            <w:proofErr w:type="spellStart"/>
            <w:r w:rsidRPr="000D70D9">
              <w:rPr>
                <w:b/>
              </w:rPr>
              <w:t>ler</w:t>
            </w:r>
            <w:proofErr w:type="spellEnd"/>
            <w:r w:rsidRPr="000D70D9">
              <w:rPr>
                <w:b/>
              </w:rPr>
              <w:t>):</w:t>
            </w:r>
          </w:p>
        </w:tc>
        <w:tc>
          <w:tcPr>
            <w:tcW w:w="637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619A1AC" w14:textId="77777777" w:rsidR="00D557EA" w:rsidRDefault="00D557EA" w:rsidP="004B0297"/>
        </w:tc>
      </w:tr>
      <w:tr w:rsidR="00D557EA" w14:paraId="67DCA58E" w14:textId="77777777" w:rsidTr="00D557EA">
        <w:tc>
          <w:tcPr>
            <w:tcW w:w="3545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12A2729A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Öğrenci Adı Soyadı:</w:t>
            </w:r>
          </w:p>
        </w:tc>
        <w:tc>
          <w:tcPr>
            <w:tcW w:w="637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7D1348CC" w14:textId="77777777" w:rsidR="00D557EA" w:rsidRDefault="00D557EA" w:rsidP="004B0297"/>
        </w:tc>
      </w:tr>
      <w:tr w:rsidR="00D557EA" w14:paraId="69F56AC7" w14:textId="77777777" w:rsidTr="00D557EA">
        <w:tc>
          <w:tcPr>
            <w:tcW w:w="3545" w:type="dxa"/>
            <w:tcBorders>
              <w:left w:val="thinThickSmallGap" w:sz="24" w:space="0" w:color="auto"/>
            </w:tcBorders>
            <w:vAlign w:val="center"/>
          </w:tcPr>
          <w:p w14:paraId="16C824B6" w14:textId="77777777" w:rsidR="00D557EA" w:rsidRPr="000D70D9" w:rsidRDefault="00D557EA" w:rsidP="004B0297">
            <w:pPr>
              <w:rPr>
                <w:b/>
              </w:rPr>
            </w:pPr>
            <w:r w:rsidRPr="000D70D9">
              <w:rPr>
                <w:b/>
              </w:rPr>
              <w:t>Öğrenci Sınıfı-Şubesi</w:t>
            </w:r>
          </w:p>
        </w:tc>
        <w:tc>
          <w:tcPr>
            <w:tcW w:w="6378" w:type="dxa"/>
            <w:tcBorders>
              <w:right w:val="thinThickSmallGap" w:sz="24" w:space="0" w:color="auto"/>
            </w:tcBorders>
            <w:vAlign w:val="center"/>
          </w:tcPr>
          <w:p w14:paraId="173511B8" w14:textId="77777777" w:rsidR="00D557EA" w:rsidRDefault="00D557EA" w:rsidP="004B0297"/>
        </w:tc>
      </w:tr>
      <w:tr w:rsidR="007F5A42" w14:paraId="56D9260B" w14:textId="77777777" w:rsidTr="00D557EA">
        <w:tc>
          <w:tcPr>
            <w:tcW w:w="354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70E3135" w14:textId="77777777" w:rsidR="007F5A42" w:rsidRPr="000D70D9" w:rsidRDefault="007F5A42" w:rsidP="007F5A42">
            <w:pPr>
              <w:rPr>
                <w:b/>
              </w:rPr>
            </w:pPr>
            <w:r w:rsidRPr="000D70D9">
              <w:rPr>
                <w:b/>
              </w:rPr>
              <w:t>Veli Görüşü:</w:t>
            </w:r>
          </w:p>
        </w:tc>
        <w:tc>
          <w:tcPr>
            <w:tcW w:w="637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1EE6DE2" w14:textId="77777777" w:rsidR="007F5A42" w:rsidRDefault="007F5A42" w:rsidP="007F5A42">
            <w:r>
              <w:t>Velisi olduğum öğrencinin bu etkinliğe katılmasını:</w:t>
            </w:r>
          </w:p>
          <w:p w14:paraId="62FA749B" w14:textId="77777777" w:rsidR="007F5A42" w:rsidRDefault="007F5A42" w:rsidP="007F5A42">
            <w:proofErr w:type="gramStart"/>
            <w:r>
              <w:t>(  )</w:t>
            </w:r>
            <w:proofErr w:type="gramEnd"/>
            <w:r>
              <w:t>İstiyorum</w:t>
            </w:r>
          </w:p>
          <w:p w14:paraId="3D5841BD" w14:textId="77777777" w:rsidR="007F5A42" w:rsidRDefault="007F5A42" w:rsidP="007F5A42">
            <w:proofErr w:type="gramStart"/>
            <w:r>
              <w:t>(  )</w:t>
            </w:r>
            <w:proofErr w:type="gramEnd"/>
            <w:r>
              <w:t>İstemiyorum</w:t>
            </w:r>
          </w:p>
          <w:p w14:paraId="7DDECAEB" w14:textId="77777777" w:rsidR="007F5A42" w:rsidRDefault="007F5A42" w:rsidP="007F5A42"/>
          <w:p w14:paraId="671BA2B6" w14:textId="77777777" w:rsidR="007F5A42" w:rsidRDefault="007F5A42" w:rsidP="007F5A42">
            <w:r>
              <w:t xml:space="preserve">Veli: Adı Soyadı; İmzası: </w:t>
            </w:r>
            <w:r w:rsidRPr="007F5A42">
              <w:rPr>
                <w:highlight w:val="yellow"/>
              </w:rPr>
              <w:t>…………………………………….</w:t>
            </w:r>
          </w:p>
          <w:p w14:paraId="27ADEFE7" w14:textId="77777777" w:rsidR="007F5A42" w:rsidRDefault="007F5A42" w:rsidP="007F5A42"/>
        </w:tc>
      </w:tr>
    </w:tbl>
    <w:p w14:paraId="63954584" w14:textId="77777777" w:rsidR="00D557EA" w:rsidRDefault="00D557EA" w:rsidP="00D34095">
      <w:pPr>
        <w:ind w:left="2832" w:firstLine="708"/>
      </w:pPr>
    </w:p>
    <w:sectPr w:rsidR="00D557EA" w:rsidSect="00894D0B">
      <w:footerReference w:type="even" r:id="rId6"/>
      <w:footerReference w:type="default" r:id="rId7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8C9C" w14:textId="77777777" w:rsidR="00621DE8" w:rsidRDefault="00621DE8">
      <w:r>
        <w:separator/>
      </w:r>
    </w:p>
  </w:endnote>
  <w:endnote w:type="continuationSeparator" w:id="0">
    <w:p w14:paraId="5FD98A34" w14:textId="77777777" w:rsidR="00621DE8" w:rsidRDefault="0062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3DB5" w14:textId="77777777" w:rsidR="002928A1" w:rsidRDefault="001535D9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5AE1BC7" w14:textId="77777777" w:rsidR="002928A1" w:rsidRDefault="002928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C277" w14:textId="77777777" w:rsidR="002928A1" w:rsidRDefault="001535D9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55950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33322A1" w14:textId="77777777"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ACDD" w14:textId="77777777" w:rsidR="00621DE8" w:rsidRDefault="00621DE8">
      <w:r>
        <w:separator/>
      </w:r>
    </w:p>
  </w:footnote>
  <w:footnote w:type="continuationSeparator" w:id="0">
    <w:p w14:paraId="1942B7EE" w14:textId="77777777" w:rsidR="00621DE8" w:rsidRDefault="00621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28A1"/>
    <w:rsid w:val="00025F6B"/>
    <w:rsid w:val="0006067E"/>
    <w:rsid w:val="000C0E4B"/>
    <w:rsid w:val="001535D9"/>
    <w:rsid w:val="00171A24"/>
    <w:rsid w:val="001A0323"/>
    <w:rsid w:val="001A221E"/>
    <w:rsid w:val="002671CD"/>
    <w:rsid w:val="00273B78"/>
    <w:rsid w:val="002928A1"/>
    <w:rsid w:val="002E5940"/>
    <w:rsid w:val="003A162D"/>
    <w:rsid w:val="003F5883"/>
    <w:rsid w:val="00462A60"/>
    <w:rsid w:val="00474FCE"/>
    <w:rsid w:val="004B1576"/>
    <w:rsid w:val="005015E5"/>
    <w:rsid w:val="00555950"/>
    <w:rsid w:val="005960D7"/>
    <w:rsid w:val="005A38DF"/>
    <w:rsid w:val="005C1A49"/>
    <w:rsid w:val="00600E52"/>
    <w:rsid w:val="0061198F"/>
    <w:rsid w:val="00621DE8"/>
    <w:rsid w:val="00632587"/>
    <w:rsid w:val="00637CB5"/>
    <w:rsid w:val="00646E92"/>
    <w:rsid w:val="00705A7F"/>
    <w:rsid w:val="007251CD"/>
    <w:rsid w:val="00741A86"/>
    <w:rsid w:val="00772762"/>
    <w:rsid w:val="00783CB1"/>
    <w:rsid w:val="007B7FCC"/>
    <w:rsid w:val="007F5A42"/>
    <w:rsid w:val="00830276"/>
    <w:rsid w:val="008317A9"/>
    <w:rsid w:val="00867AC7"/>
    <w:rsid w:val="00894D0B"/>
    <w:rsid w:val="008B504E"/>
    <w:rsid w:val="008C48D2"/>
    <w:rsid w:val="008E58FE"/>
    <w:rsid w:val="008F5E71"/>
    <w:rsid w:val="009146D7"/>
    <w:rsid w:val="00944501"/>
    <w:rsid w:val="00950094"/>
    <w:rsid w:val="00996062"/>
    <w:rsid w:val="009E4A76"/>
    <w:rsid w:val="009F3BA7"/>
    <w:rsid w:val="00A423D5"/>
    <w:rsid w:val="00A845CF"/>
    <w:rsid w:val="00AD5686"/>
    <w:rsid w:val="00AF767E"/>
    <w:rsid w:val="00B91815"/>
    <w:rsid w:val="00BE0BFD"/>
    <w:rsid w:val="00C22BF6"/>
    <w:rsid w:val="00C601B8"/>
    <w:rsid w:val="00C70A3E"/>
    <w:rsid w:val="00CC72C0"/>
    <w:rsid w:val="00D34095"/>
    <w:rsid w:val="00D557EA"/>
    <w:rsid w:val="00D66E3A"/>
    <w:rsid w:val="00D83E4B"/>
    <w:rsid w:val="00DA2CC7"/>
    <w:rsid w:val="00DE0DAE"/>
    <w:rsid w:val="00DF7E7E"/>
    <w:rsid w:val="00E051AF"/>
    <w:rsid w:val="00E42164"/>
    <w:rsid w:val="00E4531C"/>
    <w:rsid w:val="00ED5646"/>
    <w:rsid w:val="00EF14D3"/>
    <w:rsid w:val="00F164ED"/>
    <w:rsid w:val="00F32B26"/>
    <w:rsid w:val="00F92E02"/>
    <w:rsid w:val="00FA61D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99A88"/>
  <w15:docId w15:val="{4E6E4787-7ED8-4107-A06F-7826FFCC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Gezi-04_Veli-Izin-Belgesi.dotx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EK-13</vt:lpstr>
    </vt:vector>
  </TitlesOfParts>
  <Company>MEB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Geziler Tarih Sinif Konu 04 Veli Izin Belgesi</dc:title>
  <dc:creator>aaa</dc:creator>
  <cp:lastModifiedBy>Oğuzhan Bilişim Hizmetleri</cp:lastModifiedBy>
  <cp:revision>2</cp:revision>
  <cp:lastPrinted>2015-11-19T12:47:00Z</cp:lastPrinted>
  <dcterms:created xsi:type="dcterms:W3CDTF">2024-12-05T22:08:00Z</dcterms:created>
  <dcterms:modified xsi:type="dcterms:W3CDTF">2024-12-05T22:08:00Z</dcterms:modified>
</cp:coreProperties>
</file>