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63"/>
        <w:gridCol w:w="4164"/>
      </w:tblGrid>
      <w:tr w:rsidR="00A223C3" w:rsidRPr="00F27255" w14:paraId="664C3343" w14:textId="77777777" w:rsidTr="00633B7B">
        <w:trPr>
          <w:trHeight w:val="70"/>
        </w:trPr>
        <w:tc>
          <w:tcPr>
            <w:tcW w:w="2235" w:type="dxa"/>
            <w:vAlign w:val="center"/>
          </w:tcPr>
          <w:p w14:paraId="5AC5366B" w14:textId="77777777" w:rsidR="00A223C3" w:rsidRPr="00F27255" w:rsidRDefault="00A223C3" w:rsidP="00356DA0">
            <w:pPr>
              <w:rPr>
                <w:b/>
                <w:sz w:val="24"/>
                <w:szCs w:val="24"/>
              </w:rPr>
            </w:pPr>
            <w:r w:rsidRPr="00F27255">
              <w:rPr>
                <w:b/>
                <w:sz w:val="24"/>
                <w:szCs w:val="24"/>
              </w:rPr>
              <w:t>TÖREN KONUSU:</w:t>
            </w:r>
          </w:p>
        </w:tc>
        <w:tc>
          <w:tcPr>
            <w:tcW w:w="7027" w:type="dxa"/>
            <w:gridSpan w:val="2"/>
            <w:vAlign w:val="center"/>
          </w:tcPr>
          <w:p w14:paraId="5AC58355" w14:textId="653830A9" w:rsidR="00A223C3" w:rsidRPr="00F27255" w:rsidRDefault="00A223C3" w:rsidP="00356DA0">
            <w:pPr>
              <w:rPr>
                <w:b/>
                <w:sz w:val="24"/>
                <w:szCs w:val="24"/>
              </w:rPr>
            </w:pPr>
          </w:p>
        </w:tc>
      </w:tr>
      <w:tr w:rsidR="00A223C3" w:rsidRPr="00F27255" w14:paraId="0868EB60" w14:textId="77777777" w:rsidTr="00633B7B">
        <w:trPr>
          <w:trHeight w:val="70"/>
        </w:trPr>
        <w:tc>
          <w:tcPr>
            <w:tcW w:w="2235" w:type="dxa"/>
            <w:vAlign w:val="center"/>
          </w:tcPr>
          <w:p w14:paraId="145773F3" w14:textId="77777777" w:rsidR="00A223C3" w:rsidRPr="00F27255" w:rsidRDefault="00A223C3" w:rsidP="00356DA0">
            <w:pPr>
              <w:rPr>
                <w:b/>
                <w:sz w:val="24"/>
                <w:szCs w:val="24"/>
              </w:rPr>
            </w:pPr>
            <w:r w:rsidRPr="00F27255">
              <w:rPr>
                <w:b/>
                <w:sz w:val="24"/>
                <w:szCs w:val="24"/>
              </w:rPr>
              <w:t>TÖREN TARİHİ:</w:t>
            </w:r>
          </w:p>
        </w:tc>
        <w:tc>
          <w:tcPr>
            <w:tcW w:w="2863" w:type="dxa"/>
            <w:vAlign w:val="center"/>
          </w:tcPr>
          <w:p w14:paraId="7A07E640" w14:textId="37AFAF84" w:rsidR="00A223C3" w:rsidRPr="00F27255" w:rsidRDefault="00A223C3" w:rsidP="00356DA0">
            <w:pPr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14:paraId="1C190F33" w14:textId="69ED38E9" w:rsidR="00A223C3" w:rsidRPr="00F27255" w:rsidRDefault="00A223C3" w:rsidP="00D73CCF">
            <w:pPr>
              <w:rPr>
                <w:b/>
                <w:sz w:val="24"/>
                <w:szCs w:val="24"/>
              </w:rPr>
            </w:pPr>
            <w:r w:rsidRPr="00F27255">
              <w:rPr>
                <w:b/>
                <w:sz w:val="24"/>
                <w:szCs w:val="24"/>
              </w:rPr>
              <w:t>TÖREN SAATI:</w:t>
            </w:r>
            <w:r w:rsidR="0068031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23C3" w:rsidRPr="00F27255" w14:paraId="4D6C5237" w14:textId="77777777" w:rsidTr="00633B7B">
        <w:trPr>
          <w:trHeight w:val="101"/>
        </w:trPr>
        <w:tc>
          <w:tcPr>
            <w:tcW w:w="2235" w:type="dxa"/>
            <w:vAlign w:val="center"/>
          </w:tcPr>
          <w:p w14:paraId="3C1A7F2B" w14:textId="77777777" w:rsidR="00A223C3" w:rsidRPr="00F27255" w:rsidRDefault="00A223C3" w:rsidP="00356DA0">
            <w:pPr>
              <w:rPr>
                <w:b/>
                <w:sz w:val="24"/>
                <w:szCs w:val="24"/>
              </w:rPr>
            </w:pPr>
            <w:r w:rsidRPr="00F27255">
              <w:rPr>
                <w:b/>
                <w:sz w:val="24"/>
                <w:szCs w:val="24"/>
              </w:rPr>
              <w:t>TÖREN YERİ:</w:t>
            </w:r>
          </w:p>
        </w:tc>
        <w:tc>
          <w:tcPr>
            <w:tcW w:w="7027" w:type="dxa"/>
            <w:gridSpan w:val="2"/>
            <w:vAlign w:val="center"/>
          </w:tcPr>
          <w:p w14:paraId="5F8D5E6D" w14:textId="4CAD3A4E" w:rsidR="00A223C3" w:rsidRPr="00F27255" w:rsidRDefault="00A223C3" w:rsidP="00356DA0">
            <w:pPr>
              <w:rPr>
                <w:b/>
                <w:sz w:val="24"/>
                <w:szCs w:val="24"/>
              </w:rPr>
            </w:pPr>
          </w:p>
        </w:tc>
      </w:tr>
      <w:tr w:rsidR="00A223C3" w:rsidRPr="00F27255" w14:paraId="1988EE12" w14:textId="77777777" w:rsidTr="00633B7B">
        <w:trPr>
          <w:trHeight w:val="70"/>
        </w:trPr>
        <w:tc>
          <w:tcPr>
            <w:tcW w:w="2235" w:type="dxa"/>
            <w:vAlign w:val="center"/>
          </w:tcPr>
          <w:p w14:paraId="4F9AE0EB" w14:textId="77777777" w:rsidR="00A223C3" w:rsidRPr="00F27255" w:rsidRDefault="00A223C3" w:rsidP="00356DA0">
            <w:pPr>
              <w:rPr>
                <w:b/>
                <w:sz w:val="24"/>
                <w:szCs w:val="24"/>
              </w:rPr>
            </w:pPr>
            <w:r w:rsidRPr="00F27255">
              <w:rPr>
                <w:b/>
                <w:sz w:val="24"/>
                <w:szCs w:val="24"/>
              </w:rPr>
              <w:t>SUNUCU (LAR)</w:t>
            </w:r>
          </w:p>
        </w:tc>
        <w:tc>
          <w:tcPr>
            <w:tcW w:w="7027" w:type="dxa"/>
            <w:gridSpan w:val="2"/>
            <w:vAlign w:val="center"/>
          </w:tcPr>
          <w:p w14:paraId="03B38884" w14:textId="6284C577" w:rsidR="00A223C3" w:rsidRPr="000F4871" w:rsidRDefault="00062E14" w:rsidP="00705EA7">
            <w:pPr>
              <w:rPr>
                <w:sz w:val="24"/>
                <w:szCs w:val="24"/>
                <w:highlight w:val="lightGray"/>
              </w:rPr>
            </w:pPr>
            <w:r w:rsidRPr="000F4871">
              <w:rPr>
                <w:b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14:paraId="31A3B587" w14:textId="77777777" w:rsidR="00F27255" w:rsidRDefault="00F27255" w:rsidP="00870F2B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u w:val="single"/>
        </w:rPr>
      </w:pPr>
    </w:p>
    <w:p w14:paraId="725810B6" w14:textId="5CD34FA8" w:rsidR="00840F58" w:rsidRPr="00F27255" w:rsidRDefault="009032F0" w:rsidP="00870F2B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u w:val="single"/>
        </w:rPr>
      </w:pPr>
      <w:r w:rsidRPr="00F27255">
        <w:rPr>
          <w:b/>
          <w:sz w:val="24"/>
          <w:szCs w:val="24"/>
          <w:u w:val="single"/>
        </w:rPr>
        <w:t>PROGRAM AKIŞI</w:t>
      </w:r>
    </w:p>
    <w:p w14:paraId="7DB54976" w14:textId="3110CEA9" w:rsidR="00BD38B7" w:rsidRPr="00C53045" w:rsidRDefault="00AA29B2" w:rsidP="00BD38B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 w:rsidRPr="00F27255">
        <w:rPr>
          <w:rStyle w:val="fontstyle01"/>
        </w:rPr>
        <w:t xml:space="preserve">Açılış Konuşması </w:t>
      </w:r>
      <w:r w:rsidR="00607DD4" w:rsidRPr="00F27255">
        <w:rPr>
          <w:rStyle w:val="fontstyle01"/>
        </w:rPr>
        <w:t>(</w:t>
      </w:r>
      <w:r w:rsidR="00607DD4">
        <w:rPr>
          <w:rStyle w:val="fontstyle01"/>
        </w:rPr>
        <w:t>Nehir</w:t>
      </w:r>
      <w:r w:rsidR="00755221">
        <w:rPr>
          <w:rStyle w:val="fontstyle01"/>
        </w:rPr>
        <w:t xml:space="preserve"> </w:t>
      </w:r>
      <w:r w:rsidR="00325BCD">
        <w:rPr>
          <w:rStyle w:val="fontstyle01"/>
        </w:rPr>
        <w:t>Uluağaç)</w:t>
      </w:r>
    </w:p>
    <w:p w14:paraId="20AA8558" w14:textId="77777777" w:rsidR="00C53045" w:rsidRDefault="00C53045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 w:rsidRPr="00C53045">
        <w:rPr>
          <w:rStyle w:val="fontstyle01"/>
          <w:rFonts w:asciiTheme="minorHAnsi" w:hAnsiTheme="minorHAnsi" w:cstheme="minorBidi"/>
          <w:color w:val="auto"/>
        </w:rPr>
        <w:t>Saygı duruşu ve İstiklâl Marşı</w:t>
      </w:r>
    </w:p>
    <w:p w14:paraId="3CAFA03F" w14:textId="6ED9CBCD" w:rsidR="00C53045" w:rsidRDefault="00BA1E4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Ödül Töreni</w:t>
      </w:r>
    </w:p>
    <w:p w14:paraId="152322FE" w14:textId="5C2C6C5E" w:rsidR="00941CFC" w:rsidRPr="00941CFC" w:rsidRDefault="00941CFC" w:rsidP="00941CFC">
      <w:pPr>
        <w:pStyle w:val="ListeParagraf"/>
        <w:numPr>
          <w:ilvl w:val="0"/>
          <w:numId w:val="5"/>
        </w:numPr>
        <w:rPr>
          <w:rStyle w:val="fontstyle01"/>
          <w:rFonts w:asciiTheme="minorHAnsi" w:hAnsiTheme="minorHAnsi" w:cstheme="minorBidi"/>
          <w:color w:val="auto"/>
        </w:rPr>
      </w:pPr>
      <w:r w:rsidRPr="00941CFC">
        <w:rPr>
          <w:rStyle w:val="fontstyle01"/>
          <w:rFonts w:asciiTheme="minorHAnsi" w:hAnsiTheme="minorHAnsi" w:cstheme="minorBidi"/>
          <w:color w:val="auto"/>
        </w:rPr>
        <w:t xml:space="preserve">Günün Anlam ve Önemi </w:t>
      </w:r>
    </w:p>
    <w:p w14:paraId="6E484A00" w14:textId="439623A0" w:rsidR="00C53045" w:rsidRPr="00C53045" w:rsidRDefault="00BF3A3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……………….</w:t>
      </w:r>
      <w:r w:rsidR="00C53045">
        <w:rPr>
          <w:rStyle w:val="fontstyle01"/>
          <w:rFonts w:asciiTheme="minorHAnsi" w:hAnsiTheme="minorHAnsi" w:cstheme="minorBidi"/>
          <w:color w:val="auto"/>
        </w:rPr>
        <w:t xml:space="preserve"> A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şubesinin gösterisi</w:t>
      </w:r>
    </w:p>
    <w:p w14:paraId="664BDE27" w14:textId="0E18923F" w:rsidR="00C53045" w:rsidRPr="00C53045" w:rsidRDefault="00C53045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 xml:space="preserve"> </w:t>
      </w:r>
      <w:r w:rsidR="00BF3A39">
        <w:rPr>
          <w:rStyle w:val="fontstyle01"/>
          <w:rFonts w:asciiTheme="minorHAnsi" w:hAnsiTheme="minorHAnsi" w:cstheme="minorBidi"/>
          <w:color w:val="auto"/>
        </w:rPr>
        <w:t>………………</w:t>
      </w:r>
      <w:r w:rsidR="00680319">
        <w:rPr>
          <w:rStyle w:val="fontstyle01"/>
          <w:rFonts w:asciiTheme="minorHAnsi" w:hAnsiTheme="minorHAnsi" w:cstheme="minorBidi"/>
          <w:color w:val="auto"/>
        </w:rPr>
        <w:t xml:space="preserve"> </w:t>
      </w:r>
      <w:r>
        <w:rPr>
          <w:rStyle w:val="fontstyle01"/>
          <w:rFonts w:asciiTheme="minorHAnsi" w:hAnsiTheme="minorHAnsi" w:cstheme="minorBidi"/>
          <w:color w:val="auto"/>
        </w:rPr>
        <w:t>B</w:t>
      </w:r>
      <w:r w:rsidRPr="00C53045">
        <w:rPr>
          <w:rStyle w:val="fontstyle01"/>
          <w:rFonts w:asciiTheme="minorHAnsi" w:hAnsiTheme="minorHAnsi" w:cstheme="minorBidi"/>
          <w:color w:val="auto"/>
        </w:rPr>
        <w:t xml:space="preserve"> şubesinin gösterisi</w:t>
      </w:r>
    </w:p>
    <w:p w14:paraId="07967DA0" w14:textId="6E5F6A4A" w:rsidR="00C53045" w:rsidRPr="00C53045" w:rsidRDefault="00C53045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 xml:space="preserve"> </w:t>
      </w:r>
      <w:r w:rsidR="00BF3A39">
        <w:rPr>
          <w:rStyle w:val="fontstyle01"/>
          <w:rFonts w:asciiTheme="minorHAnsi" w:hAnsiTheme="minorHAnsi" w:cstheme="minorBidi"/>
          <w:color w:val="auto"/>
        </w:rPr>
        <w:t>………………..</w:t>
      </w:r>
      <w:r w:rsidR="00680319">
        <w:rPr>
          <w:rStyle w:val="fontstyle01"/>
          <w:rFonts w:asciiTheme="minorHAnsi" w:hAnsiTheme="minorHAnsi" w:cstheme="minorBidi"/>
          <w:color w:val="auto"/>
        </w:rPr>
        <w:t xml:space="preserve"> </w:t>
      </w:r>
      <w:r>
        <w:rPr>
          <w:rStyle w:val="fontstyle01"/>
          <w:rFonts w:asciiTheme="minorHAnsi" w:hAnsiTheme="minorHAnsi" w:cstheme="minorBidi"/>
          <w:color w:val="auto"/>
        </w:rPr>
        <w:t>C</w:t>
      </w:r>
      <w:r w:rsidRPr="00C53045">
        <w:rPr>
          <w:rStyle w:val="fontstyle01"/>
          <w:rFonts w:asciiTheme="minorHAnsi" w:hAnsiTheme="minorHAnsi" w:cstheme="minorBidi"/>
          <w:color w:val="auto"/>
        </w:rPr>
        <w:t xml:space="preserve"> şubesinin gösterisi</w:t>
      </w:r>
    </w:p>
    <w:p w14:paraId="335E157A" w14:textId="16BA0A6B" w:rsidR="00C53045" w:rsidRDefault="00C53045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 xml:space="preserve"> </w:t>
      </w:r>
      <w:r w:rsidR="00BF3A39">
        <w:rPr>
          <w:rStyle w:val="fontstyle01"/>
          <w:rFonts w:asciiTheme="minorHAnsi" w:hAnsiTheme="minorHAnsi" w:cstheme="minorBidi"/>
          <w:color w:val="auto"/>
        </w:rPr>
        <w:t>……………</w:t>
      </w:r>
      <w:r w:rsidR="00680319">
        <w:rPr>
          <w:rStyle w:val="fontstyle01"/>
          <w:rFonts w:asciiTheme="minorHAnsi" w:hAnsiTheme="minorHAnsi" w:cstheme="minorBidi"/>
          <w:color w:val="auto"/>
        </w:rPr>
        <w:t xml:space="preserve"> </w:t>
      </w:r>
      <w:r>
        <w:rPr>
          <w:rStyle w:val="fontstyle01"/>
          <w:rFonts w:asciiTheme="minorHAnsi" w:hAnsiTheme="minorHAnsi" w:cstheme="minorBidi"/>
          <w:color w:val="auto"/>
        </w:rPr>
        <w:t>D</w:t>
      </w:r>
      <w:r w:rsidRPr="00C53045">
        <w:rPr>
          <w:rStyle w:val="fontstyle01"/>
          <w:rFonts w:asciiTheme="minorHAnsi" w:hAnsiTheme="minorHAnsi" w:cstheme="minorBidi"/>
          <w:color w:val="auto"/>
        </w:rPr>
        <w:t xml:space="preserve"> şubesinin gösterisi</w:t>
      </w:r>
    </w:p>
    <w:p w14:paraId="3B6AC58F" w14:textId="5CB75B68" w:rsidR="00C53045" w:rsidRPr="00C53045" w:rsidRDefault="00BF3A3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………….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</w:t>
      </w:r>
      <w:proofErr w:type="gramStart"/>
      <w:r w:rsidR="00C53045" w:rsidRPr="00C53045">
        <w:rPr>
          <w:rStyle w:val="fontstyle01"/>
          <w:rFonts w:asciiTheme="minorHAnsi" w:hAnsiTheme="minorHAnsi" w:cstheme="minorBidi"/>
          <w:color w:val="auto"/>
        </w:rPr>
        <w:t>sınıfının</w:t>
      </w:r>
      <w:proofErr w:type="gramEnd"/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gösterisi</w:t>
      </w:r>
    </w:p>
    <w:p w14:paraId="0A29C96E" w14:textId="60E46BFA" w:rsidR="00C53045" w:rsidRPr="00C53045" w:rsidRDefault="00BF3A3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…………………..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</w:t>
      </w:r>
      <w:proofErr w:type="gramStart"/>
      <w:r w:rsidR="00C53045" w:rsidRPr="00C53045">
        <w:rPr>
          <w:rStyle w:val="fontstyle01"/>
          <w:rFonts w:asciiTheme="minorHAnsi" w:hAnsiTheme="minorHAnsi" w:cstheme="minorBidi"/>
          <w:color w:val="auto"/>
        </w:rPr>
        <w:t>sınıfının</w:t>
      </w:r>
      <w:proofErr w:type="gramEnd"/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gösterisi</w:t>
      </w:r>
    </w:p>
    <w:p w14:paraId="00214992" w14:textId="1C47B1E6" w:rsidR="00C53045" w:rsidRPr="00C53045" w:rsidRDefault="00BF3A3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…………….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</w:t>
      </w:r>
      <w:proofErr w:type="gramStart"/>
      <w:r w:rsidR="00C53045" w:rsidRPr="00C53045">
        <w:rPr>
          <w:rStyle w:val="fontstyle01"/>
          <w:rFonts w:asciiTheme="minorHAnsi" w:hAnsiTheme="minorHAnsi" w:cstheme="minorBidi"/>
          <w:color w:val="auto"/>
        </w:rPr>
        <w:t>sınıfının</w:t>
      </w:r>
      <w:proofErr w:type="gramEnd"/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gösterisi</w:t>
      </w:r>
    </w:p>
    <w:p w14:paraId="181019E4" w14:textId="49ED789B" w:rsidR="00C53045" w:rsidRPr="00C53045" w:rsidRDefault="00BF3A39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 xml:space="preserve">………… 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>sınıfının gösterisi</w:t>
      </w:r>
    </w:p>
    <w:p w14:paraId="3CBE0DFB" w14:textId="4AD842DC" w:rsidR="00C53045" w:rsidRPr="00C53045" w:rsidRDefault="0083701C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……………….</w:t>
      </w:r>
      <w:r w:rsidR="00C53045">
        <w:rPr>
          <w:rStyle w:val="fontstyle01"/>
          <w:rFonts w:asciiTheme="minorHAnsi" w:hAnsiTheme="minorHAnsi" w:cstheme="minorBidi"/>
          <w:color w:val="auto"/>
        </w:rPr>
        <w:t xml:space="preserve"> </w:t>
      </w:r>
      <w:proofErr w:type="gramStart"/>
      <w:r w:rsidR="00C53045">
        <w:rPr>
          <w:rStyle w:val="fontstyle01"/>
          <w:rFonts w:asciiTheme="minorHAnsi" w:hAnsiTheme="minorHAnsi" w:cstheme="minorBidi"/>
          <w:color w:val="auto"/>
        </w:rPr>
        <w:t>sın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>ıfının</w:t>
      </w:r>
      <w:proofErr w:type="gramEnd"/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gösterisi</w:t>
      </w:r>
    </w:p>
    <w:p w14:paraId="622B2955" w14:textId="72F58F15" w:rsidR="00C53045" w:rsidRPr="00C53045" w:rsidRDefault="0083701C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………………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sınıfının gösterisi</w:t>
      </w:r>
    </w:p>
    <w:p w14:paraId="1BAA5589" w14:textId="001D4DB7" w:rsidR="00C53045" w:rsidRDefault="0083701C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>
        <w:rPr>
          <w:rStyle w:val="fontstyle01"/>
          <w:rFonts w:asciiTheme="minorHAnsi" w:hAnsiTheme="minorHAnsi" w:cstheme="minorBidi"/>
          <w:color w:val="auto"/>
        </w:rPr>
        <w:t>……………</w:t>
      </w:r>
      <w:r w:rsidR="00C53045" w:rsidRPr="00C53045">
        <w:rPr>
          <w:rStyle w:val="fontstyle01"/>
          <w:rFonts w:asciiTheme="minorHAnsi" w:hAnsiTheme="minorHAnsi" w:cstheme="minorBidi"/>
          <w:color w:val="auto"/>
        </w:rPr>
        <w:t xml:space="preserve"> sınıfının gösterisi</w:t>
      </w:r>
    </w:p>
    <w:p w14:paraId="0142844E" w14:textId="08D98404" w:rsidR="00C53045" w:rsidRPr="00C53045" w:rsidRDefault="00C53045" w:rsidP="00C5304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 w:cstheme="minorBidi"/>
          <w:color w:val="auto"/>
        </w:rPr>
      </w:pPr>
      <w:r w:rsidRPr="00C53045">
        <w:rPr>
          <w:rStyle w:val="fontstyle01"/>
          <w:rFonts w:asciiTheme="minorHAnsi" w:hAnsiTheme="minorHAnsi" w:cstheme="minorBidi"/>
          <w:color w:val="auto"/>
        </w:rPr>
        <w:t>Kapanış</w:t>
      </w:r>
    </w:p>
    <w:p w14:paraId="33B23984" w14:textId="4B66B4EA" w:rsidR="00356DA0" w:rsidRDefault="00356DA0" w:rsidP="00356DA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83B8C86" w14:textId="6BB65B2D" w:rsidR="00356DA0" w:rsidRPr="00356DA0" w:rsidRDefault="00356DA0" w:rsidP="00356DA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loKlavuzu"/>
        <w:tblW w:w="5000" w:type="pct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4"/>
        <w:gridCol w:w="293"/>
        <w:gridCol w:w="4869"/>
      </w:tblGrid>
      <w:tr w:rsidR="002A250A" w14:paraId="10000920" w14:textId="77777777" w:rsidTr="00633B7B">
        <w:trPr>
          <w:trHeight w:val="1064"/>
          <w:jc w:val="center"/>
        </w:trPr>
        <w:tc>
          <w:tcPr>
            <w:tcW w:w="2253" w:type="pct"/>
            <w:vAlign w:val="bottom"/>
          </w:tcPr>
          <w:p w14:paraId="700FE288" w14:textId="77777777" w:rsidR="002A250A" w:rsidRPr="002A250A" w:rsidRDefault="002A250A" w:rsidP="002A250A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32037955"/>
          </w:p>
          <w:p w14:paraId="2C727517" w14:textId="7F497A19" w:rsidR="002A250A" w:rsidRDefault="0083701C" w:rsidP="002A250A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……………………………</w:t>
            </w:r>
          </w:p>
          <w:p w14:paraId="3E02CC98" w14:textId="5640B8FB" w:rsidR="002A250A" w:rsidRPr="002A250A" w:rsidRDefault="00314455" w:rsidP="002A250A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DA0">
              <w:rPr>
                <w:b/>
                <w:sz w:val="24"/>
                <w:szCs w:val="24"/>
              </w:rPr>
              <w:t>. Sınıf Zümre Başkanı</w:t>
            </w:r>
          </w:p>
        </w:tc>
        <w:tc>
          <w:tcPr>
            <w:tcW w:w="156" w:type="pct"/>
            <w:vAlign w:val="bottom"/>
          </w:tcPr>
          <w:p w14:paraId="0C6FC9E0" w14:textId="77777777" w:rsidR="002A250A" w:rsidRPr="002A250A" w:rsidRDefault="002A250A" w:rsidP="002A250A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5DCBF5" w14:textId="36CA2EDB" w:rsidR="002A250A" w:rsidRPr="002A250A" w:rsidRDefault="002A250A" w:rsidP="002A250A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1" w:type="pct"/>
            <w:vAlign w:val="bottom"/>
          </w:tcPr>
          <w:p w14:paraId="31162C67" w14:textId="33655002" w:rsidR="00903F79" w:rsidRDefault="0083701C" w:rsidP="001819B9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…………………………</w:t>
            </w:r>
          </w:p>
          <w:p w14:paraId="1B25B0E5" w14:textId="247EBEF3" w:rsidR="002A250A" w:rsidRPr="00705EA7" w:rsidRDefault="0083701C" w:rsidP="001819B9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………………………….</w:t>
            </w:r>
            <w:r w:rsidR="00680319">
              <w:rPr>
                <w:b/>
                <w:sz w:val="24"/>
                <w:szCs w:val="24"/>
              </w:rPr>
              <w:t xml:space="preserve"> </w:t>
            </w:r>
            <w:r w:rsidR="00684A63" w:rsidRPr="00705EA7">
              <w:rPr>
                <w:b/>
                <w:sz w:val="24"/>
                <w:szCs w:val="24"/>
              </w:rPr>
              <w:t>Zümre Başkanı</w:t>
            </w:r>
          </w:p>
        </w:tc>
      </w:tr>
      <w:tr w:rsidR="002A250A" w14:paraId="484BFA3D" w14:textId="77777777" w:rsidTr="00633B7B">
        <w:trPr>
          <w:trHeight w:val="1405"/>
          <w:jc w:val="center"/>
        </w:trPr>
        <w:tc>
          <w:tcPr>
            <w:tcW w:w="2253" w:type="pct"/>
            <w:vAlign w:val="bottom"/>
          </w:tcPr>
          <w:p w14:paraId="15AAE82B" w14:textId="519F580A" w:rsidR="00D965F6" w:rsidRDefault="0083701C" w:rsidP="00D965F6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……………………………</w:t>
            </w:r>
          </w:p>
          <w:p w14:paraId="5919D249" w14:textId="6E342453" w:rsidR="002A250A" w:rsidRPr="002A250A" w:rsidRDefault="00D965F6" w:rsidP="00A43D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Mdr</w:t>
            </w:r>
            <w:proofErr w:type="spellEnd"/>
            <w:r>
              <w:rPr>
                <w:b/>
                <w:sz w:val="24"/>
                <w:szCs w:val="24"/>
              </w:rPr>
              <w:t xml:space="preserve"> Yrd.</w:t>
            </w:r>
          </w:p>
        </w:tc>
        <w:tc>
          <w:tcPr>
            <w:tcW w:w="156" w:type="pct"/>
            <w:vAlign w:val="bottom"/>
          </w:tcPr>
          <w:p w14:paraId="4EA52272" w14:textId="77777777" w:rsidR="002A250A" w:rsidRDefault="002A250A" w:rsidP="002A250A">
            <w:pPr>
              <w:rPr>
                <w:b/>
                <w:sz w:val="24"/>
                <w:szCs w:val="24"/>
              </w:rPr>
            </w:pPr>
          </w:p>
          <w:p w14:paraId="5B2D6784" w14:textId="77777777" w:rsidR="002A250A" w:rsidRPr="002A250A" w:rsidRDefault="002A250A" w:rsidP="00D965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1" w:type="pct"/>
            <w:vAlign w:val="bottom"/>
          </w:tcPr>
          <w:p w14:paraId="77E91B2D" w14:textId="21B9576F" w:rsidR="001079FD" w:rsidRPr="000F4871" w:rsidRDefault="0083701C" w:rsidP="00107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.. / ….. / …………….</w:t>
            </w:r>
          </w:p>
          <w:p w14:paraId="44C48096" w14:textId="1FB43B66" w:rsidR="001079FD" w:rsidRPr="000F4871" w:rsidRDefault="0083701C" w:rsidP="00107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r>
              <w:rPr>
                <w:b/>
              </w:rPr>
              <w:t>……………………………………….</w:t>
            </w:r>
          </w:p>
          <w:p w14:paraId="4185E26B" w14:textId="77777777" w:rsidR="002A250A" w:rsidRPr="000F4871" w:rsidRDefault="001079FD" w:rsidP="001079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871">
              <w:rPr>
                <w:b/>
                <w:sz w:val="24"/>
                <w:szCs w:val="24"/>
              </w:rPr>
              <w:t>Okul Müdürü</w:t>
            </w:r>
          </w:p>
        </w:tc>
      </w:tr>
      <w:bookmarkEnd w:id="0"/>
    </w:tbl>
    <w:p w14:paraId="25CBC80F" w14:textId="77777777" w:rsidR="00870F2B" w:rsidRPr="00870F2B" w:rsidRDefault="00870F2B" w:rsidP="002A250A">
      <w:pPr>
        <w:spacing w:after="0" w:line="240" w:lineRule="auto"/>
        <w:rPr>
          <w:b/>
          <w:sz w:val="28"/>
          <w:szCs w:val="28"/>
        </w:rPr>
      </w:pPr>
    </w:p>
    <w:p w14:paraId="7431F0EF" w14:textId="33544C91" w:rsidR="0083701C" w:rsidRPr="002127C9" w:rsidRDefault="00870F2B" w:rsidP="0083701C">
      <w:pPr>
        <w:spacing w:after="0" w:line="240" w:lineRule="auto"/>
        <w:rPr>
          <w:rFonts w:cstheme="minorHAnsi"/>
          <w:sz w:val="28"/>
          <w:szCs w:val="28"/>
        </w:rPr>
      </w:pPr>
      <w:r w:rsidRPr="00870F2B">
        <w:rPr>
          <w:b/>
          <w:sz w:val="28"/>
          <w:szCs w:val="28"/>
        </w:rPr>
        <w:tab/>
      </w:r>
    </w:p>
    <w:p w14:paraId="18A5CBA5" w14:textId="77777777" w:rsidR="00633B7B" w:rsidRDefault="00633B7B" w:rsidP="00F6723E">
      <w:pPr>
        <w:rPr>
          <w:rFonts w:cstheme="minorHAnsi"/>
          <w:sz w:val="28"/>
          <w:szCs w:val="28"/>
        </w:rPr>
      </w:pPr>
    </w:p>
    <w:p w14:paraId="3EE2D488" w14:textId="77777777" w:rsidR="00633B7B" w:rsidRDefault="00633B7B" w:rsidP="00F6723E">
      <w:pPr>
        <w:rPr>
          <w:rFonts w:cstheme="minorHAnsi"/>
          <w:sz w:val="28"/>
          <w:szCs w:val="28"/>
        </w:rPr>
      </w:pPr>
    </w:p>
    <w:p w14:paraId="66031704" w14:textId="77777777" w:rsidR="00633B7B" w:rsidRDefault="00633B7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7000E57" w14:textId="1F003522" w:rsidR="00041EB3" w:rsidRDefault="0083701C" w:rsidP="00F672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SUNUCU METNİ:</w:t>
      </w:r>
    </w:p>
    <w:p w14:paraId="27A6A799" w14:textId="77777777" w:rsidR="0083701C" w:rsidRDefault="0083701C" w:rsidP="00F6723E">
      <w:pPr>
        <w:rPr>
          <w:rFonts w:cstheme="minorHAnsi"/>
          <w:sz w:val="28"/>
          <w:szCs w:val="28"/>
        </w:rPr>
      </w:pPr>
    </w:p>
    <w:p w14:paraId="0826E94D" w14:textId="41A56631" w:rsidR="0083701C" w:rsidRDefault="0083701C" w:rsidP="00F672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……………………..</w:t>
      </w:r>
    </w:p>
    <w:p w14:paraId="31904C64" w14:textId="77777777" w:rsidR="0083701C" w:rsidRDefault="0083701C" w:rsidP="00F6723E">
      <w:pPr>
        <w:rPr>
          <w:rFonts w:cstheme="minorHAnsi"/>
          <w:sz w:val="28"/>
          <w:szCs w:val="28"/>
        </w:rPr>
      </w:pPr>
    </w:p>
    <w:p w14:paraId="390E9ED1" w14:textId="0AD461AE" w:rsidR="0083701C" w:rsidRPr="002127C9" w:rsidRDefault="0083701C" w:rsidP="00F672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…………………….</w:t>
      </w:r>
    </w:p>
    <w:sectPr w:rsidR="0083701C" w:rsidRPr="002127C9" w:rsidSect="00106D18">
      <w:headerReference w:type="default" r:id="rId7"/>
      <w:footerReference w:type="default" r:id="rId8"/>
      <w:pgSz w:w="12240" w:h="15840"/>
      <w:pgMar w:top="426" w:right="1417" w:bottom="1417" w:left="1417" w:header="421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5D84" w14:textId="77777777" w:rsidR="008E0166" w:rsidRDefault="008E0166">
      <w:pPr>
        <w:spacing w:after="0" w:line="240" w:lineRule="auto"/>
      </w:pPr>
      <w:r>
        <w:separator/>
      </w:r>
    </w:p>
  </w:endnote>
  <w:endnote w:type="continuationSeparator" w:id="0">
    <w:p w14:paraId="341C5DE2" w14:textId="77777777" w:rsidR="008E0166" w:rsidRDefault="008E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632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68D4ED9C" w14:textId="77777777" w:rsidR="004B5C3B" w:rsidRDefault="009308A9" w:rsidP="00A223C3">
            <w:pPr>
              <w:pStyle w:val="AltBilgi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4B33B9" wp14:editId="4A0C427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</wp:posOffset>
                      </wp:positionV>
                      <wp:extent cx="5805170" cy="10795"/>
                      <wp:effectExtent l="13970" t="8890" r="10160" b="889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8D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.35pt;margin-top:1.45pt;width:457.1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"/>
                  </w:pict>
                </mc:Fallback>
              </mc:AlternateContent>
            </w:r>
          </w:p>
          <w:p w14:paraId="4BAC771A" w14:textId="0A2B5361" w:rsidR="00A223C3" w:rsidRDefault="00A223C3" w:rsidP="004B5C3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C3C92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C3C92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261FCD5" w14:textId="77777777" w:rsidR="00674A06" w:rsidRDefault="00674A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D09EC" w14:textId="77777777" w:rsidR="008E0166" w:rsidRDefault="008E0166">
      <w:pPr>
        <w:spacing w:after="0" w:line="240" w:lineRule="auto"/>
      </w:pPr>
      <w:r>
        <w:separator/>
      </w:r>
    </w:p>
  </w:footnote>
  <w:footnote w:type="continuationSeparator" w:id="0">
    <w:p w14:paraId="4EE28E06" w14:textId="77777777" w:rsidR="008E0166" w:rsidRDefault="008E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5399" w14:textId="0A233F31" w:rsidR="00630CCA" w:rsidRPr="00630CCA" w:rsidRDefault="00630CCA" w:rsidP="00630CCA">
    <w:pPr>
      <w:spacing w:after="0" w:line="240" w:lineRule="auto"/>
      <w:jc w:val="center"/>
      <w:rPr>
        <w:b/>
        <w:sz w:val="28"/>
        <w:szCs w:val="28"/>
      </w:rPr>
    </w:pPr>
    <w:r w:rsidRPr="00630CCA">
      <w:rPr>
        <w:b/>
        <w:sz w:val="28"/>
        <w:szCs w:val="28"/>
      </w:rPr>
      <w:t>T.C.</w:t>
    </w:r>
  </w:p>
  <w:p w14:paraId="2CFCFC82" w14:textId="77777777" w:rsidR="00630CCA" w:rsidRPr="00630CCA" w:rsidRDefault="00630CCA" w:rsidP="00630CCA">
    <w:pPr>
      <w:spacing w:after="0" w:line="240" w:lineRule="auto"/>
      <w:jc w:val="center"/>
      <w:rPr>
        <w:b/>
        <w:sz w:val="28"/>
        <w:szCs w:val="28"/>
      </w:rPr>
    </w:pPr>
    <w:r w:rsidRPr="00630CCA">
      <w:rPr>
        <w:b/>
        <w:sz w:val="28"/>
        <w:szCs w:val="28"/>
      </w:rPr>
      <w:t>BUCA KAYMAKAMLIĞI</w:t>
    </w:r>
  </w:p>
  <w:p w14:paraId="006FDE99" w14:textId="168B41D9" w:rsidR="00630CCA" w:rsidRDefault="00FD2C46" w:rsidP="00630CC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Ali Kuşçu</w:t>
    </w:r>
    <w:r w:rsidR="00630CCA" w:rsidRPr="00630CCA">
      <w:rPr>
        <w:b/>
        <w:sz w:val="28"/>
        <w:szCs w:val="28"/>
      </w:rPr>
      <w:t xml:space="preserve"> İlkokulu Müdürlüğü</w:t>
    </w:r>
  </w:p>
  <w:p w14:paraId="5EBB3F1D" w14:textId="77777777" w:rsidR="00B63408" w:rsidRDefault="00B63408" w:rsidP="00630CC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BELİRLİ GÜN VE HAFTALAR PROGRAMI</w:t>
    </w:r>
  </w:p>
  <w:p w14:paraId="507129D5" w14:textId="77777777" w:rsidR="00CB7148" w:rsidRPr="00630CCA" w:rsidRDefault="00CB7148" w:rsidP="00630CCA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7F9"/>
    <w:multiLevelType w:val="hybridMultilevel"/>
    <w:tmpl w:val="AE241F9E"/>
    <w:lvl w:ilvl="0" w:tplc="041F000F">
      <w:start w:val="1"/>
      <w:numFmt w:val="decimal"/>
      <w:lvlText w:val="%1."/>
      <w:lvlJc w:val="left"/>
      <w:pPr>
        <w:ind w:left="647" w:hanging="360"/>
      </w:pPr>
    </w:lvl>
    <w:lvl w:ilvl="1" w:tplc="041F0019" w:tentative="1">
      <w:start w:val="1"/>
      <w:numFmt w:val="lowerLetter"/>
      <w:lvlText w:val="%2."/>
      <w:lvlJc w:val="left"/>
      <w:pPr>
        <w:ind w:left="1367" w:hanging="360"/>
      </w:pPr>
    </w:lvl>
    <w:lvl w:ilvl="2" w:tplc="041F001B" w:tentative="1">
      <w:start w:val="1"/>
      <w:numFmt w:val="lowerRoman"/>
      <w:lvlText w:val="%3."/>
      <w:lvlJc w:val="right"/>
      <w:pPr>
        <w:ind w:left="2087" w:hanging="180"/>
      </w:pPr>
    </w:lvl>
    <w:lvl w:ilvl="3" w:tplc="041F000F" w:tentative="1">
      <w:start w:val="1"/>
      <w:numFmt w:val="decimal"/>
      <w:lvlText w:val="%4."/>
      <w:lvlJc w:val="left"/>
      <w:pPr>
        <w:ind w:left="2807" w:hanging="360"/>
      </w:pPr>
    </w:lvl>
    <w:lvl w:ilvl="4" w:tplc="041F0019" w:tentative="1">
      <w:start w:val="1"/>
      <w:numFmt w:val="lowerLetter"/>
      <w:lvlText w:val="%5."/>
      <w:lvlJc w:val="left"/>
      <w:pPr>
        <w:ind w:left="3527" w:hanging="360"/>
      </w:pPr>
    </w:lvl>
    <w:lvl w:ilvl="5" w:tplc="041F001B" w:tentative="1">
      <w:start w:val="1"/>
      <w:numFmt w:val="lowerRoman"/>
      <w:lvlText w:val="%6."/>
      <w:lvlJc w:val="right"/>
      <w:pPr>
        <w:ind w:left="4247" w:hanging="180"/>
      </w:pPr>
    </w:lvl>
    <w:lvl w:ilvl="6" w:tplc="041F000F" w:tentative="1">
      <w:start w:val="1"/>
      <w:numFmt w:val="decimal"/>
      <w:lvlText w:val="%7."/>
      <w:lvlJc w:val="left"/>
      <w:pPr>
        <w:ind w:left="4967" w:hanging="360"/>
      </w:pPr>
    </w:lvl>
    <w:lvl w:ilvl="7" w:tplc="041F0019" w:tentative="1">
      <w:start w:val="1"/>
      <w:numFmt w:val="lowerLetter"/>
      <w:lvlText w:val="%8."/>
      <w:lvlJc w:val="left"/>
      <w:pPr>
        <w:ind w:left="5687" w:hanging="360"/>
      </w:pPr>
    </w:lvl>
    <w:lvl w:ilvl="8" w:tplc="041F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380545E6"/>
    <w:multiLevelType w:val="hybridMultilevel"/>
    <w:tmpl w:val="871CC9A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BD41F1"/>
    <w:multiLevelType w:val="hybridMultilevel"/>
    <w:tmpl w:val="79AC4A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6AFA"/>
    <w:multiLevelType w:val="hybridMultilevel"/>
    <w:tmpl w:val="8BB2963C"/>
    <w:lvl w:ilvl="0" w:tplc="041F000F">
      <w:start w:val="1"/>
      <w:numFmt w:val="decimal"/>
      <w:lvlText w:val="%1."/>
      <w:lvlJc w:val="left"/>
      <w:pPr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468396C"/>
    <w:multiLevelType w:val="hybridMultilevel"/>
    <w:tmpl w:val="37F06CF8"/>
    <w:lvl w:ilvl="0" w:tplc="D0DE879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476081">
    <w:abstractNumId w:val="3"/>
  </w:num>
  <w:num w:numId="2" w16cid:durableId="1699626476">
    <w:abstractNumId w:val="0"/>
  </w:num>
  <w:num w:numId="3" w16cid:durableId="306326117">
    <w:abstractNumId w:val="2"/>
  </w:num>
  <w:num w:numId="4" w16cid:durableId="1013993577">
    <w:abstractNumId w:val="1"/>
  </w:num>
  <w:num w:numId="5" w16cid:durableId="159004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19"/>
    <w:rsid w:val="0000578E"/>
    <w:rsid w:val="000123E5"/>
    <w:rsid w:val="00027CFE"/>
    <w:rsid w:val="00041EB3"/>
    <w:rsid w:val="00046E46"/>
    <w:rsid w:val="00061B88"/>
    <w:rsid w:val="00062E14"/>
    <w:rsid w:val="00072249"/>
    <w:rsid w:val="000775A2"/>
    <w:rsid w:val="00082B6C"/>
    <w:rsid w:val="000846D1"/>
    <w:rsid w:val="000B61ED"/>
    <w:rsid w:val="000E180E"/>
    <w:rsid w:val="000F4871"/>
    <w:rsid w:val="000F7DDC"/>
    <w:rsid w:val="00106D18"/>
    <w:rsid w:val="001079FD"/>
    <w:rsid w:val="00170A39"/>
    <w:rsid w:val="0017339C"/>
    <w:rsid w:val="001819B9"/>
    <w:rsid w:val="001A3422"/>
    <w:rsid w:val="001A3559"/>
    <w:rsid w:val="001B6A11"/>
    <w:rsid w:val="001B7252"/>
    <w:rsid w:val="001C6B6E"/>
    <w:rsid w:val="001D0E60"/>
    <w:rsid w:val="001F5A22"/>
    <w:rsid w:val="001F6471"/>
    <w:rsid w:val="002000F6"/>
    <w:rsid w:val="0020781E"/>
    <w:rsid w:val="00210422"/>
    <w:rsid w:val="00211320"/>
    <w:rsid w:val="002127C9"/>
    <w:rsid w:val="00217D78"/>
    <w:rsid w:val="00223C08"/>
    <w:rsid w:val="00224D9B"/>
    <w:rsid w:val="00233B1C"/>
    <w:rsid w:val="002408AD"/>
    <w:rsid w:val="002411B2"/>
    <w:rsid w:val="0024171F"/>
    <w:rsid w:val="00245E3F"/>
    <w:rsid w:val="002564BC"/>
    <w:rsid w:val="00274819"/>
    <w:rsid w:val="002874B1"/>
    <w:rsid w:val="002A250A"/>
    <w:rsid w:val="002C5D32"/>
    <w:rsid w:val="002D7528"/>
    <w:rsid w:val="002E5A9F"/>
    <w:rsid w:val="00314455"/>
    <w:rsid w:val="00325BCD"/>
    <w:rsid w:val="0034118D"/>
    <w:rsid w:val="0035329F"/>
    <w:rsid w:val="00356DA0"/>
    <w:rsid w:val="00367673"/>
    <w:rsid w:val="0037302C"/>
    <w:rsid w:val="00393180"/>
    <w:rsid w:val="003960E9"/>
    <w:rsid w:val="003A7CAC"/>
    <w:rsid w:val="003B51C9"/>
    <w:rsid w:val="003B52AB"/>
    <w:rsid w:val="003C5FAB"/>
    <w:rsid w:val="003C7B74"/>
    <w:rsid w:val="003D2841"/>
    <w:rsid w:val="003D41EA"/>
    <w:rsid w:val="003D69FA"/>
    <w:rsid w:val="003E3DD3"/>
    <w:rsid w:val="003F016C"/>
    <w:rsid w:val="003F49F1"/>
    <w:rsid w:val="00406738"/>
    <w:rsid w:val="00407F80"/>
    <w:rsid w:val="004176D8"/>
    <w:rsid w:val="0042002B"/>
    <w:rsid w:val="00424044"/>
    <w:rsid w:val="00443559"/>
    <w:rsid w:val="004567BF"/>
    <w:rsid w:val="00456B7B"/>
    <w:rsid w:val="00465CFD"/>
    <w:rsid w:val="0047274C"/>
    <w:rsid w:val="004817D7"/>
    <w:rsid w:val="00497001"/>
    <w:rsid w:val="00497FE1"/>
    <w:rsid w:val="004A2CAE"/>
    <w:rsid w:val="004B17B6"/>
    <w:rsid w:val="004B5C3B"/>
    <w:rsid w:val="004C77DC"/>
    <w:rsid w:val="004E65C5"/>
    <w:rsid w:val="004F2836"/>
    <w:rsid w:val="004F30DE"/>
    <w:rsid w:val="0050548B"/>
    <w:rsid w:val="00530E6D"/>
    <w:rsid w:val="00534812"/>
    <w:rsid w:val="00573CEB"/>
    <w:rsid w:val="005742BA"/>
    <w:rsid w:val="005918FE"/>
    <w:rsid w:val="00597661"/>
    <w:rsid w:val="005A14C7"/>
    <w:rsid w:val="005A79EB"/>
    <w:rsid w:val="005B41F8"/>
    <w:rsid w:val="005D1E21"/>
    <w:rsid w:val="005D5E6D"/>
    <w:rsid w:val="00607DD4"/>
    <w:rsid w:val="006141FE"/>
    <w:rsid w:val="00615445"/>
    <w:rsid w:val="006217F4"/>
    <w:rsid w:val="00630CCA"/>
    <w:rsid w:val="00633B7B"/>
    <w:rsid w:val="00635719"/>
    <w:rsid w:val="00656DE9"/>
    <w:rsid w:val="006577B9"/>
    <w:rsid w:val="00663ED2"/>
    <w:rsid w:val="0067000E"/>
    <w:rsid w:val="0067108D"/>
    <w:rsid w:val="00674A06"/>
    <w:rsid w:val="00680319"/>
    <w:rsid w:val="00684A63"/>
    <w:rsid w:val="006C5057"/>
    <w:rsid w:val="006D4AAE"/>
    <w:rsid w:val="006E34BB"/>
    <w:rsid w:val="006E4664"/>
    <w:rsid w:val="00705EA7"/>
    <w:rsid w:val="00721631"/>
    <w:rsid w:val="00721710"/>
    <w:rsid w:val="00755221"/>
    <w:rsid w:val="0076092F"/>
    <w:rsid w:val="007671FF"/>
    <w:rsid w:val="00792CB9"/>
    <w:rsid w:val="00796D22"/>
    <w:rsid w:val="007A00B3"/>
    <w:rsid w:val="007A05E2"/>
    <w:rsid w:val="007A3978"/>
    <w:rsid w:val="007A7C21"/>
    <w:rsid w:val="007B26DC"/>
    <w:rsid w:val="007B739C"/>
    <w:rsid w:val="007D62D5"/>
    <w:rsid w:val="007F50B1"/>
    <w:rsid w:val="00821BBE"/>
    <w:rsid w:val="0082604A"/>
    <w:rsid w:val="0083701C"/>
    <w:rsid w:val="00840F58"/>
    <w:rsid w:val="00845498"/>
    <w:rsid w:val="00852DAD"/>
    <w:rsid w:val="00870F2B"/>
    <w:rsid w:val="008915A7"/>
    <w:rsid w:val="00897CAD"/>
    <w:rsid w:val="008A459F"/>
    <w:rsid w:val="008A5C1F"/>
    <w:rsid w:val="008C3C92"/>
    <w:rsid w:val="008D49BA"/>
    <w:rsid w:val="008E0166"/>
    <w:rsid w:val="008E4905"/>
    <w:rsid w:val="008F2082"/>
    <w:rsid w:val="00900480"/>
    <w:rsid w:val="009032F0"/>
    <w:rsid w:val="00903F79"/>
    <w:rsid w:val="009308A9"/>
    <w:rsid w:val="00940325"/>
    <w:rsid w:val="00941CFC"/>
    <w:rsid w:val="009578C6"/>
    <w:rsid w:val="009722A2"/>
    <w:rsid w:val="00977EA9"/>
    <w:rsid w:val="009A00A5"/>
    <w:rsid w:val="009A6AD9"/>
    <w:rsid w:val="009B04ED"/>
    <w:rsid w:val="009B79C3"/>
    <w:rsid w:val="009C4932"/>
    <w:rsid w:val="009D44EF"/>
    <w:rsid w:val="009E3492"/>
    <w:rsid w:val="009E53B7"/>
    <w:rsid w:val="009E6E3D"/>
    <w:rsid w:val="009F030F"/>
    <w:rsid w:val="009F078E"/>
    <w:rsid w:val="009F5718"/>
    <w:rsid w:val="00A02026"/>
    <w:rsid w:val="00A06F94"/>
    <w:rsid w:val="00A1332C"/>
    <w:rsid w:val="00A16673"/>
    <w:rsid w:val="00A16B64"/>
    <w:rsid w:val="00A223C3"/>
    <w:rsid w:val="00A346E0"/>
    <w:rsid w:val="00A433A7"/>
    <w:rsid w:val="00A43D9A"/>
    <w:rsid w:val="00A46CCB"/>
    <w:rsid w:val="00A639B2"/>
    <w:rsid w:val="00A64619"/>
    <w:rsid w:val="00A9028E"/>
    <w:rsid w:val="00A93087"/>
    <w:rsid w:val="00AA29B2"/>
    <w:rsid w:val="00AA2FAA"/>
    <w:rsid w:val="00AB2CE5"/>
    <w:rsid w:val="00AB7F18"/>
    <w:rsid w:val="00AD7B3C"/>
    <w:rsid w:val="00AF2D9C"/>
    <w:rsid w:val="00B16252"/>
    <w:rsid w:val="00B2299A"/>
    <w:rsid w:val="00B40530"/>
    <w:rsid w:val="00B47D4C"/>
    <w:rsid w:val="00B502B0"/>
    <w:rsid w:val="00B575EF"/>
    <w:rsid w:val="00B63408"/>
    <w:rsid w:val="00B8115E"/>
    <w:rsid w:val="00B95107"/>
    <w:rsid w:val="00BA1E49"/>
    <w:rsid w:val="00BB34DF"/>
    <w:rsid w:val="00BD071A"/>
    <w:rsid w:val="00BD38B7"/>
    <w:rsid w:val="00BE1CF4"/>
    <w:rsid w:val="00BE4F93"/>
    <w:rsid w:val="00BE67DF"/>
    <w:rsid w:val="00BF3A39"/>
    <w:rsid w:val="00C014D4"/>
    <w:rsid w:val="00C10C4E"/>
    <w:rsid w:val="00C41F57"/>
    <w:rsid w:val="00C4371E"/>
    <w:rsid w:val="00C4678D"/>
    <w:rsid w:val="00C4708E"/>
    <w:rsid w:val="00C53045"/>
    <w:rsid w:val="00C6056D"/>
    <w:rsid w:val="00C60B10"/>
    <w:rsid w:val="00C74FC8"/>
    <w:rsid w:val="00C87E04"/>
    <w:rsid w:val="00C9276F"/>
    <w:rsid w:val="00CA133F"/>
    <w:rsid w:val="00CB4AD6"/>
    <w:rsid w:val="00CB7148"/>
    <w:rsid w:val="00CC45E9"/>
    <w:rsid w:val="00CD20F8"/>
    <w:rsid w:val="00CE5D73"/>
    <w:rsid w:val="00D00FE9"/>
    <w:rsid w:val="00D05F46"/>
    <w:rsid w:val="00D13187"/>
    <w:rsid w:val="00D13B16"/>
    <w:rsid w:val="00D20755"/>
    <w:rsid w:val="00D2146C"/>
    <w:rsid w:val="00D24CF6"/>
    <w:rsid w:val="00D300F3"/>
    <w:rsid w:val="00D3603D"/>
    <w:rsid w:val="00D64681"/>
    <w:rsid w:val="00D7206A"/>
    <w:rsid w:val="00D73CCF"/>
    <w:rsid w:val="00D73D7D"/>
    <w:rsid w:val="00D80096"/>
    <w:rsid w:val="00D84B3F"/>
    <w:rsid w:val="00D85F3B"/>
    <w:rsid w:val="00D94604"/>
    <w:rsid w:val="00D965F6"/>
    <w:rsid w:val="00DC241D"/>
    <w:rsid w:val="00DF27EE"/>
    <w:rsid w:val="00E13582"/>
    <w:rsid w:val="00E42565"/>
    <w:rsid w:val="00E42F74"/>
    <w:rsid w:val="00E529D3"/>
    <w:rsid w:val="00E866FC"/>
    <w:rsid w:val="00EB1088"/>
    <w:rsid w:val="00EC2CE0"/>
    <w:rsid w:val="00ED3905"/>
    <w:rsid w:val="00EF15B4"/>
    <w:rsid w:val="00EF1B45"/>
    <w:rsid w:val="00EF3522"/>
    <w:rsid w:val="00EF5FBF"/>
    <w:rsid w:val="00F27255"/>
    <w:rsid w:val="00F34F3E"/>
    <w:rsid w:val="00F37D2C"/>
    <w:rsid w:val="00F37FED"/>
    <w:rsid w:val="00F41630"/>
    <w:rsid w:val="00F6594C"/>
    <w:rsid w:val="00F6723E"/>
    <w:rsid w:val="00F71291"/>
    <w:rsid w:val="00F729E2"/>
    <w:rsid w:val="00F75EA3"/>
    <w:rsid w:val="00F82396"/>
    <w:rsid w:val="00F90DAB"/>
    <w:rsid w:val="00F91931"/>
    <w:rsid w:val="00FD15D0"/>
    <w:rsid w:val="00FD2C46"/>
    <w:rsid w:val="00FE3F35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D60E6"/>
  <w15:docId w15:val="{CEEF7466-AD14-4822-B8A4-36067CF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564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564BC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FE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032F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3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30CCA"/>
  </w:style>
  <w:style w:type="table" w:styleId="TabloKlavuzu">
    <w:name w:val="Table Grid"/>
    <w:basedOn w:val="NormalTablo"/>
    <w:uiPriority w:val="59"/>
    <w:rsid w:val="002A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2E5A9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01">
    <w:name w:val="fontstyle01"/>
    <w:basedOn w:val="VarsaylanParagrafYazTipi"/>
    <w:rsid w:val="008D49B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hu\Desktop\25152957_Sablon_Torenler_Program-ve-Sunucu-Metn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25152957_Sablon_Torenler_Program-ve-Sunucu-Metni.dotx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Toren Programi xxxx xx xx yyyyyyyyyyyyyy yyyyyyyyyyyy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Toren Programi xxxx xx xx yyyyyyyyyyyyyy yyyyyyyyyyyy</dc:title>
  <dc:creator>zuhu</dc:creator>
  <cp:lastModifiedBy>Oğuzhan Bilişim Hizmetleri</cp:lastModifiedBy>
  <cp:revision>4</cp:revision>
  <cp:lastPrinted>2024-04-22T05:51:00Z</cp:lastPrinted>
  <dcterms:created xsi:type="dcterms:W3CDTF">2024-05-05T20:29:00Z</dcterms:created>
  <dcterms:modified xsi:type="dcterms:W3CDTF">2024-12-05T22:15:00Z</dcterms:modified>
</cp:coreProperties>
</file>